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584" w:rsidRDefault="00BC0584" w:rsidP="00F503E5">
      <w:pPr>
        <w:pStyle w:val="Heading1"/>
        <w:spacing w:after="480"/>
        <w:rPr>
          <w:b w:val="0"/>
        </w:rPr>
      </w:pPr>
      <w:r w:rsidRPr="00BC0584">
        <w:t>Interview</w:t>
      </w:r>
      <w:r w:rsidRPr="001E36E3">
        <w:t xml:space="preserve"> </w:t>
      </w:r>
      <w:r w:rsidR="00545888">
        <w:rPr>
          <w:b w:val="0"/>
        </w:rPr>
        <w:t>–</w:t>
      </w:r>
      <w:r w:rsidRPr="00BC0584">
        <w:rPr>
          <w:b w:val="0"/>
        </w:rPr>
        <w:t xml:space="preserve"> </w:t>
      </w:r>
      <w:r w:rsidR="00FB526E">
        <w:rPr>
          <w:b w:val="0"/>
        </w:rPr>
        <w:t>Care and Dog Management</w:t>
      </w:r>
      <w:r w:rsidR="00545888">
        <w:rPr>
          <w:b w:val="0"/>
        </w:rPr>
        <w:t xml:space="preserve"> </w:t>
      </w:r>
      <w:r w:rsidRPr="00BC0584">
        <w:rPr>
          <w:b w:val="0"/>
        </w:rPr>
        <w:t>Checklist</w:t>
      </w:r>
      <w:r w:rsidR="00545888">
        <w:rPr>
          <w:b w:val="0"/>
        </w:rPr>
        <w:t xml:space="preserve"> </w:t>
      </w:r>
    </w:p>
    <w:p w:rsidR="00A75557" w:rsidRDefault="00A75557" w:rsidP="00A75557">
      <w:pPr>
        <w:rPr>
          <w:rFonts w:ascii="Arial" w:hAnsi="Arial" w:cs="Arial"/>
        </w:rPr>
      </w:pPr>
      <w:r w:rsidRPr="007A20FF">
        <w:rPr>
          <w:rFonts w:ascii="Arial" w:hAnsi="Arial" w:cs="Arial"/>
        </w:rPr>
        <w:t>Member</w:t>
      </w:r>
      <w:r>
        <w:rPr>
          <w:rFonts w:ascii="Arial" w:hAnsi="Arial" w:cs="Arial"/>
        </w:rPr>
        <w:t xml:space="preserve"> Number(s)</w:t>
      </w:r>
      <w:proofErr w:type="gramStart"/>
      <w:r>
        <w:rPr>
          <w:rFonts w:ascii="Arial" w:hAnsi="Arial" w:cs="Arial"/>
        </w:rPr>
        <w:t>:  …………………………………………………………………….</w:t>
      </w:r>
      <w:proofErr w:type="gramEnd"/>
    </w:p>
    <w:p w:rsidR="00A75557" w:rsidRDefault="00A75557" w:rsidP="00A75557">
      <w:pPr>
        <w:rPr>
          <w:rFonts w:ascii="Arial" w:hAnsi="Arial" w:cs="Arial"/>
        </w:rPr>
      </w:pPr>
    </w:p>
    <w:p w:rsidR="00A75557" w:rsidRDefault="00A75557" w:rsidP="00A75557">
      <w:pPr>
        <w:rPr>
          <w:rFonts w:ascii="Arial" w:hAnsi="Arial" w:cs="Arial"/>
        </w:rPr>
      </w:pPr>
      <w:r>
        <w:rPr>
          <w:rFonts w:ascii="Arial" w:hAnsi="Arial" w:cs="Arial"/>
        </w:rPr>
        <w:t>Member Name(s):</w:t>
      </w:r>
      <w:r w:rsidRPr="007A20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………………………….…………………………………………….</w:t>
      </w:r>
    </w:p>
    <w:p w:rsidR="00A75557" w:rsidRDefault="00A75557" w:rsidP="00A75557">
      <w:pPr>
        <w:rPr>
          <w:rFonts w:ascii="Arial" w:hAnsi="Arial" w:cs="Arial"/>
        </w:rPr>
      </w:pPr>
    </w:p>
    <w:p w:rsidR="00A75557" w:rsidRPr="007A20FF" w:rsidRDefault="00A75557" w:rsidP="00A7555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Prefix(</w:t>
      </w:r>
      <w:proofErr w:type="spellStart"/>
      <w:proofErr w:type="gramEnd"/>
      <w:r>
        <w:rPr>
          <w:rFonts w:ascii="Arial" w:hAnsi="Arial" w:cs="Arial"/>
        </w:rPr>
        <w:t>es</w:t>
      </w:r>
      <w:proofErr w:type="spellEnd"/>
      <w:r>
        <w:rPr>
          <w:rFonts w:ascii="Arial" w:hAnsi="Arial" w:cs="Arial"/>
        </w:rPr>
        <w:t>):  ………………………….…………………………………………………….</w:t>
      </w:r>
    </w:p>
    <w:p w:rsidR="00A75557" w:rsidRDefault="00A75557" w:rsidP="00A75557"/>
    <w:p w:rsidR="00A75557" w:rsidRPr="00A75557" w:rsidRDefault="00A75557" w:rsidP="00A75557"/>
    <w:tbl>
      <w:tblPr>
        <w:tblStyle w:val="TableGrid"/>
        <w:tblW w:w="0" w:type="auto"/>
        <w:jc w:val="center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443"/>
        <w:gridCol w:w="755"/>
        <w:gridCol w:w="720"/>
        <w:gridCol w:w="1150"/>
        <w:gridCol w:w="3048"/>
      </w:tblGrid>
      <w:tr w:rsidR="00927BE1" w:rsidRPr="0025091D">
        <w:trPr>
          <w:cantSplit/>
          <w:jc w:val="center"/>
        </w:trPr>
        <w:tc>
          <w:tcPr>
            <w:tcW w:w="9116" w:type="dxa"/>
            <w:gridSpan w:val="5"/>
            <w:shd w:val="clear" w:color="auto" w:fill="FFFF99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927BE1" w:rsidRPr="0025091D" w:rsidRDefault="00BA67A9" w:rsidP="00A7555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Animal Housing</w:t>
            </w:r>
          </w:p>
        </w:tc>
      </w:tr>
      <w:tr w:rsidR="00BC0584" w:rsidRPr="00BC0584" w:rsidTr="00C04B51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:rsidR="00BC0584" w:rsidRPr="00BC0584" w:rsidRDefault="00BC0584" w:rsidP="006D1D8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C0584">
              <w:rPr>
                <w:rFonts w:ascii="Arial" w:hAnsi="Arial" w:cs="Arial"/>
                <w:b/>
                <w:sz w:val="20"/>
                <w:szCs w:val="20"/>
              </w:rPr>
              <w:t>Checklist Items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:rsidR="00BC0584" w:rsidRPr="00BC0584" w:rsidRDefault="00BC0584" w:rsidP="006D1D8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0584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:rsidR="00BC0584" w:rsidRPr="00BC0584" w:rsidRDefault="00BC0584" w:rsidP="006D1D8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0584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:rsidR="00BC0584" w:rsidRPr="00BC0584" w:rsidRDefault="00BC0584" w:rsidP="00C04B5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0584">
              <w:rPr>
                <w:rFonts w:ascii="Arial" w:hAnsi="Arial" w:cs="Arial"/>
                <w:b/>
                <w:sz w:val="20"/>
                <w:szCs w:val="20"/>
              </w:rPr>
              <w:t xml:space="preserve">Not </w:t>
            </w:r>
            <w:r w:rsidR="00C04B51">
              <w:rPr>
                <w:rFonts w:ascii="Arial" w:hAnsi="Arial" w:cs="Arial"/>
                <w:b/>
                <w:sz w:val="20"/>
                <w:szCs w:val="20"/>
              </w:rPr>
              <w:t>Applicable</w:t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:rsidR="00BC0584" w:rsidRPr="00BC0584" w:rsidRDefault="00BC0584" w:rsidP="006D1D8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C0584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BC0584" w:rsidTr="00C04B51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BC0584" w:rsidRPr="00A0175D" w:rsidRDefault="00BA67A9" w:rsidP="00BA67A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Are dogs housed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 an external structure</w:t>
            </w:r>
            <w:r w:rsidR="00BC0584" w:rsidRPr="00A0175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C0584" w:rsidRPr="00F26047" w:rsidRDefault="00705D89" w:rsidP="004070F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BC0584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C0584" w:rsidRPr="00F26047" w:rsidRDefault="00705D89" w:rsidP="00BC058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BC0584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C0584" w:rsidRPr="00F26047" w:rsidRDefault="00705D89" w:rsidP="00BC058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BC0584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BC0584" w:rsidRPr="00A0175D" w:rsidRDefault="00705D89" w:rsidP="004070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AF4A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BC0584" w:rsidTr="00C04B51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BC0584" w:rsidRPr="00A0175D" w:rsidRDefault="00BA67A9" w:rsidP="004070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Are dogs housed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inside the member’s home</w:t>
            </w:r>
            <w:r w:rsidR="00BC0584" w:rsidRPr="00A0175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C0584" w:rsidRPr="00895F90" w:rsidRDefault="00705D89" w:rsidP="004070F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584" w:rsidRPr="00895F9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C0584" w:rsidRPr="00895F90" w:rsidRDefault="00705D89" w:rsidP="00BC05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584" w:rsidRPr="00895F9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C0584" w:rsidRPr="00895F90" w:rsidRDefault="00705D89" w:rsidP="00BC05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584" w:rsidRPr="00895F9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BC0584" w:rsidRPr="00A0175D" w:rsidRDefault="00705D89" w:rsidP="004070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4A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0584" w:rsidTr="00C04B51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BC0584" w:rsidRPr="00A0175D" w:rsidRDefault="00BA67A9" w:rsidP="004070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housing provide protection from rain &amp; wind?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C0584" w:rsidRPr="00895F90" w:rsidRDefault="00705D89" w:rsidP="004070F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584" w:rsidRPr="00895F9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C0584" w:rsidRPr="00895F90" w:rsidRDefault="00705D89" w:rsidP="00BC05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584" w:rsidRPr="00895F9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C0584" w:rsidRPr="00895F90" w:rsidRDefault="00705D89" w:rsidP="00BC05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584" w:rsidRPr="00895F9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BC0584" w:rsidRPr="00A0175D" w:rsidRDefault="00705D89" w:rsidP="004070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4A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0584" w:rsidTr="00C04B51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BC0584" w:rsidRPr="00A0175D" w:rsidRDefault="00BA67A9" w:rsidP="004070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Is adequate shade provided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C0584" w:rsidRPr="00895F90" w:rsidRDefault="00705D89" w:rsidP="004070F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584" w:rsidRPr="00895F9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C0584" w:rsidRPr="00895F90" w:rsidRDefault="00705D89" w:rsidP="00BC05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584" w:rsidRPr="00895F9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C0584" w:rsidRPr="00895F90" w:rsidRDefault="00705D89" w:rsidP="00BC05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584" w:rsidRPr="00895F9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BC0584" w:rsidRPr="00A0175D" w:rsidRDefault="00705D89" w:rsidP="004070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4A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002E" w:rsidRPr="007B002E" w:rsidTr="00C04B51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B002E" w:rsidRPr="00FD406A" w:rsidRDefault="007B002E" w:rsidP="007B00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406A">
              <w:rPr>
                <w:rFonts w:ascii="Arial" w:hAnsi="Arial" w:cs="Arial"/>
                <w:sz w:val="20"/>
                <w:szCs w:val="20"/>
              </w:rPr>
              <w:t>Is there a continuous water supply available?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7B002E" w:rsidRPr="00FD406A" w:rsidRDefault="007B002E" w:rsidP="007B002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D406A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6A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FD406A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7B002E" w:rsidRPr="00FD406A" w:rsidRDefault="007B002E" w:rsidP="007B002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D406A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6A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FD40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7B002E" w:rsidRPr="00FD406A" w:rsidRDefault="007B002E" w:rsidP="007B002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D406A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6A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FD406A"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B002E" w:rsidRPr="007B002E" w:rsidRDefault="007B002E" w:rsidP="007B002E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B002E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02E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7B002E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7B002E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7B002E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7B002E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7B002E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7B002E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7B002E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7B002E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</w:p>
        </w:tc>
      </w:tr>
      <w:tr w:rsidR="00BC0584" w:rsidTr="00C04B51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BC0584" w:rsidRPr="00A0175D" w:rsidRDefault="005673BD" w:rsidP="004070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housing able to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be easily cleaned</w:t>
            </w:r>
            <w:proofErr w:type="gramEnd"/>
            <w:r w:rsidR="00BC0584" w:rsidRPr="00A0175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C0584" w:rsidRPr="00895F90" w:rsidRDefault="00705D89" w:rsidP="004070F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584" w:rsidRPr="00895F9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C0584" w:rsidRPr="00895F90" w:rsidRDefault="00705D89" w:rsidP="00BC05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584" w:rsidRPr="00895F9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C0584" w:rsidRPr="00895F90" w:rsidRDefault="00705D89" w:rsidP="00BC05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584" w:rsidRPr="00895F9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BC0584" w:rsidRPr="00A0175D" w:rsidRDefault="00705D89" w:rsidP="004070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4A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0584" w:rsidTr="00C04B51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BC0584" w:rsidRPr="00A0175D" w:rsidRDefault="00BC0584" w:rsidP="005673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0175D">
              <w:rPr>
                <w:rFonts w:ascii="Arial" w:hAnsi="Arial" w:cs="Arial"/>
                <w:sz w:val="20"/>
                <w:szCs w:val="20"/>
              </w:rPr>
              <w:t xml:space="preserve">Does </w:t>
            </w:r>
            <w:r w:rsidR="005673BD">
              <w:rPr>
                <w:rFonts w:ascii="Arial" w:hAnsi="Arial" w:cs="Arial"/>
                <w:sz w:val="20"/>
                <w:szCs w:val="20"/>
              </w:rPr>
              <w:t>each dog have adequate room to move</w:t>
            </w:r>
            <w:r w:rsidRPr="00A0175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C0584" w:rsidRPr="00895F90" w:rsidRDefault="00705D89" w:rsidP="004070F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584" w:rsidRPr="00895F9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C0584" w:rsidRPr="00895F90" w:rsidRDefault="00705D89" w:rsidP="00BC05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584" w:rsidRPr="00895F9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C0584" w:rsidRPr="00895F90" w:rsidRDefault="00705D89" w:rsidP="00BC05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584" w:rsidRPr="00895F9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BC0584" w:rsidRPr="00A0175D" w:rsidRDefault="00705D89" w:rsidP="004070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4A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0584" w:rsidTr="00C04B51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BC0584" w:rsidRPr="00A0175D" w:rsidRDefault="005673BD" w:rsidP="004070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adequate sleeping space and bedding for each dog</w:t>
            </w:r>
            <w:r w:rsidR="00BC0584" w:rsidRPr="00A0175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C0584" w:rsidRPr="00895F90" w:rsidRDefault="00705D89" w:rsidP="004070F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584" w:rsidRPr="00895F9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C0584" w:rsidRPr="00895F90" w:rsidRDefault="00705D89" w:rsidP="00BC05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584" w:rsidRPr="00895F9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C0584" w:rsidRPr="00895F90" w:rsidRDefault="00705D89" w:rsidP="00BC05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584" w:rsidRPr="00895F9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BC0584" w:rsidRPr="00A0175D" w:rsidRDefault="00705D89" w:rsidP="004070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4A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0584" w:rsidTr="00C04B51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BC0584" w:rsidRPr="00A0175D" w:rsidRDefault="0061049D" w:rsidP="004070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lighting, either </w:t>
            </w:r>
            <w:r w:rsidR="005673BD">
              <w:rPr>
                <w:rFonts w:ascii="Arial" w:hAnsi="Arial" w:cs="Arial"/>
                <w:sz w:val="20"/>
                <w:szCs w:val="20"/>
              </w:rPr>
              <w:t>natural or artificial, available</w:t>
            </w:r>
            <w:r w:rsidR="00BC0584" w:rsidRPr="00A0175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C0584" w:rsidRPr="00895F90" w:rsidRDefault="00705D89" w:rsidP="004070F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0584" w:rsidRPr="00895F9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C0584" w:rsidRPr="00895F90" w:rsidRDefault="00705D89" w:rsidP="00BC05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584" w:rsidRPr="00895F9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C0584" w:rsidRPr="00895F90" w:rsidRDefault="00705D89" w:rsidP="00BC05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584" w:rsidRPr="00895F9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BC0584" w:rsidRPr="00A0175D" w:rsidRDefault="00705D89" w:rsidP="004070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4A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0584" w:rsidTr="00C04B51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BC0584" w:rsidRPr="00A0175D" w:rsidRDefault="005673BD" w:rsidP="004070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ventilation adequate to prevent dampness or noxious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odours</w:t>
            </w:r>
            <w:proofErr w:type="spellEnd"/>
            <w:r w:rsidR="00BC0584" w:rsidRPr="00A0175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C0584" w:rsidRPr="00895F90" w:rsidRDefault="00705D89" w:rsidP="004070F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584" w:rsidRPr="00895F9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C0584" w:rsidRPr="00895F90" w:rsidRDefault="00705D89" w:rsidP="00BC05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584" w:rsidRPr="00895F9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C0584" w:rsidRPr="00895F90" w:rsidRDefault="00705D89" w:rsidP="00BC05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584" w:rsidRPr="00895F9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BC0584" w:rsidRPr="00A0175D" w:rsidRDefault="00705D89" w:rsidP="004070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4A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0584" w:rsidTr="00C04B51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BC0584" w:rsidRPr="00A0175D" w:rsidRDefault="00BC0584" w:rsidP="005673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0175D">
              <w:rPr>
                <w:rFonts w:ascii="Arial" w:hAnsi="Arial" w:cs="Arial"/>
                <w:sz w:val="20"/>
                <w:szCs w:val="20"/>
              </w:rPr>
              <w:t xml:space="preserve">Is the </w:t>
            </w:r>
            <w:r w:rsidR="005673BD">
              <w:rPr>
                <w:rFonts w:ascii="Arial" w:hAnsi="Arial" w:cs="Arial"/>
                <w:sz w:val="20"/>
                <w:szCs w:val="20"/>
              </w:rPr>
              <w:t>kennel structure secure</w:t>
            </w:r>
            <w:r w:rsidRPr="00A0175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C0584" w:rsidRPr="00895F90" w:rsidRDefault="00705D89" w:rsidP="004070F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584" w:rsidRPr="00895F9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C0584" w:rsidRPr="00895F90" w:rsidRDefault="00705D89" w:rsidP="00BC05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584" w:rsidRPr="00895F9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C0584" w:rsidRPr="00895F90" w:rsidRDefault="00705D89" w:rsidP="00BC05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584" w:rsidRPr="00895F9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BC0584" w:rsidRPr="00A0175D" w:rsidRDefault="00705D89" w:rsidP="004070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4A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0584" w:rsidTr="00C04B51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BC0584" w:rsidRPr="00A0175D" w:rsidRDefault="00BC0584" w:rsidP="006104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0175D">
              <w:rPr>
                <w:rFonts w:ascii="Arial" w:hAnsi="Arial" w:cs="Arial"/>
                <w:sz w:val="20"/>
                <w:szCs w:val="20"/>
              </w:rPr>
              <w:t>Is there</w:t>
            </w:r>
            <w:r w:rsidR="0061049D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A017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049D">
              <w:rPr>
                <w:rFonts w:ascii="Arial" w:hAnsi="Arial" w:cs="Arial"/>
                <w:sz w:val="20"/>
                <w:szCs w:val="20"/>
              </w:rPr>
              <w:t>separate secure area for bitches to whelp &amp; raise their litters?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C0584" w:rsidRPr="00895F90" w:rsidRDefault="00705D89" w:rsidP="004070F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584" w:rsidRPr="00895F9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C0584" w:rsidRPr="00895F90" w:rsidRDefault="00705D89" w:rsidP="00BC05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584" w:rsidRPr="00895F9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C0584" w:rsidRPr="00895F90" w:rsidRDefault="00705D89" w:rsidP="00BC05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584" w:rsidRPr="00895F9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BC0584" w:rsidRPr="00A0175D" w:rsidRDefault="00705D89" w:rsidP="004070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4A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049D" w:rsidTr="00C04B51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61049D" w:rsidRPr="00A0175D" w:rsidRDefault="0061049D" w:rsidP="006104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a separate secure area to raise puppies?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61049D" w:rsidRPr="00895F90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49D" w:rsidRPr="00895F9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61049D" w:rsidRPr="00895F90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49D" w:rsidRPr="00895F9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61049D" w:rsidRPr="00895F90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95F9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49D" w:rsidRPr="00895F9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89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61049D" w:rsidRPr="00A0175D" w:rsidRDefault="00705D89" w:rsidP="00C81A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04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0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0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0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0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0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637CE" w:rsidRDefault="008637CE" w:rsidP="0025091D">
      <w:pPr>
        <w:spacing w:before="60" w:after="60"/>
        <w:rPr>
          <w:rFonts w:ascii="Arial" w:hAnsi="Arial" w:cs="Arial"/>
          <w:b/>
        </w:rPr>
        <w:sectPr w:rsidR="008637CE" w:rsidSect="007B002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1797" w:right="1440" w:bottom="1134" w:left="1627" w:header="425" w:footer="1009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443"/>
        <w:gridCol w:w="755"/>
        <w:gridCol w:w="720"/>
        <w:gridCol w:w="1150"/>
        <w:gridCol w:w="3048"/>
      </w:tblGrid>
      <w:tr w:rsidR="0025091D" w:rsidRPr="0025091D">
        <w:trPr>
          <w:cantSplit/>
          <w:jc w:val="center"/>
        </w:trPr>
        <w:tc>
          <w:tcPr>
            <w:tcW w:w="9116" w:type="dxa"/>
            <w:gridSpan w:val="5"/>
            <w:shd w:val="clear" w:color="auto" w:fill="FFFF99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25091D" w:rsidRPr="0025091D" w:rsidRDefault="008637CE" w:rsidP="0025091D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Hygiene</w:t>
            </w:r>
          </w:p>
        </w:tc>
      </w:tr>
      <w:tr w:rsidR="006D1D85" w:rsidRPr="00BC0584" w:rsidTr="00C04B51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:rsidR="006D1D85" w:rsidRPr="00BC0584" w:rsidRDefault="006D1D85" w:rsidP="000317F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C0584">
              <w:rPr>
                <w:rFonts w:ascii="Arial" w:hAnsi="Arial" w:cs="Arial"/>
                <w:b/>
                <w:sz w:val="20"/>
                <w:szCs w:val="20"/>
              </w:rPr>
              <w:t>Checklist Items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:rsidR="006D1D85" w:rsidRPr="00BC0584" w:rsidRDefault="006D1D85" w:rsidP="000317F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0584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:rsidR="006D1D85" w:rsidRPr="00BC0584" w:rsidRDefault="006D1D85" w:rsidP="000317F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0584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:rsidR="006D1D85" w:rsidRPr="00BC0584" w:rsidRDefault="006D1D85" w:rsidP="00C04B5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0584">
              <w:rPr>
                <w:rFonts w:ascii="Arial" w:hAnsi="Arial" w:cs="Arial"/>
                <w:b/>
                <w:sz w:val="20"/>
                <w:szCs w:val="20"/>
              </w:rPr>
              <w:t xml:space="preserve">Not </w:t>
            </w:r>
            <w:r w:rsidR="00C04B51">
              <w:rPr>
                <w:rFonts w:ascii="Arial" w:hAnsi="Arial" w:cs="Arial"/>
                <w:b/>
                <w:sz w:val="20"/>
                <w:szCs w:val="20"/>
              </w:rPr>
              <w:t>Applicable</w:t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:rsidR="006D1D85" w:rsidRPr="00BC0584" w:rsidRDefault="006D1D85" w:rsidP="000317F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C0584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BC0584" w:rsidTr="00C04B51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BC0584" w:rsidRPr="00A0175D" w:rsidRDefault="00BC0584" w:rsidP="008637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0175D">
              <w:rPr>
                <w:rFonts w:ascii="Arial" w:hAnsi="Arial" w:cs="Arial"/>
                <w:sz w:val="20"/>
                <w:szCs w:val="20"/>
              </w:rPr>
              <w:t xml:space="preserve">Is the </w:t>
            </w:r>
            <w:r w:rsidR="008637CE">
              <w:rPr>
                <w:rFonts w:ascii="Arial" w:hAnsi="Arial" w:cs="Arial"/>
                <w:sz w:val="20"/>
                <w:szCs w:val="20"/>
              </w:rPr>
              <w:t>dog housing area clean</w:t>
            </w:r>
            <w:r w:rsidRPr="00A0175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C0584" w:rsidRPr="00F26047" w:rsidRDefault="00705D89" w:rsidP="00167E6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584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C0584" w:rsidRPr="00F26047" w:rsidRDefault="00705D89" w:rsidP="00BC058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584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C0584" w:rsidRPr="00F26047" w:rsidRDefault="00705D89" w:rsidP="00BC058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584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BC0584" w:rsidRPr="00A0175D" w:rsidRDefault="00705D89" w:rsidP="00167E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4A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0584" w:rsidTr="00C04B51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BC0584" w:rsidRPr="00A0175D" w:rsidRDefault="008637CE" w:rsidP="00167E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Has the dog housing area been recently disinfected</w:t>
            </w:r>
            <w:proofErr w:type="gramEnd"/>
            <w:r w:rsidR="00BC0584" w:rsidRPr="00A0175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C0584" w:rsidRPr="00F26047" w:rsidRDefault="00705D89" w:rsidP="00167E6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584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C0584" w:rsidRPr="00F26047" w:rsidRDefault="00705D89" w:rsidP="00BC058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584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BC0584" w:rsidRPr="00F26047" w:rsidRDefault="00705D89" w:rsidP="00BC058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584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BC0584" w:rsidRPr="00A0175D" w:rsidRDefault="00705D89" w:rsidP="00167E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4A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091D" w:rsidTr="00C04B51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25091D" w:rsidRPr="00A0175D" w:rsidRDefault="008637CE" w:rsidP="00167E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exercise areas clean</w:t>
            </w:r>
            <w:r w:rsidR="0025091D" w:rsidRPr="00A0175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25091D" w:rsidRPr="00F26047" w:rsidRDefault="00705D89" w:rsidP="00167E6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91D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25091D" w:rsidRPr="00F26047" w:rsidRDefault="00705D89" w:rsidP="0025091D">
            <w:pPr>
              <w:spacing w:before="60" w:after="60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91D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25091D" w:rsidRPr="00F26047" w:rsidRDefault="00705D89" w:rsidP="0025091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91D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25091D" w:rsidRPr="00A0175D" w:rsidRDefault="00705D89" w:rsidP="00167E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4A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091D" w:rsidTr="00C04B51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25091D" w:rsidRPr="00FD406A" w:rsidRDefault="007B002E" w:rsidP="000559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406A">
              <w:rPr>
                <w:rFonts w:ascii="Arial" w:hAnsi="Arial" w:cs="Arial"/>
                <w:sz w:val="20"/>
                <w:szCs w:val="20"/>
              </w:rPr>
              <w:t>Ha</w:t>
            </w:r>
            <w:r w:rsidR="00055934" w:rsidRPr="00FD406A">
              <w:rPr>
                <w:rFonts w:ascii="Arial" w:hAnsi="Arial" w:cs="Arial"/>
                <w:sz w:val="20"/>
                <w:szCs w:val="20"/>
              </w:rPr>
              <w:t>ve</w:t>
            </w:r>
            <w:r w:rsidRPr="00FD406A">
              <w:rPr>
                <w:rFonts w:ascii="Arial" w:hAnsi="Arial" w:cs="Arial"/>
                <w:sz w:val="20"/>
                <w:szCs w:val="20"/>
              </w:rPr>
              <w:t xml:space="preserve"> the exercise areas </w:t>
            </w:r>
            <w:r w:rsidR="00055934" w:rsidRPr="00FD406A">
              <w:rPr>
                <w:rFonts w:ascii="Arial" w:hAnsi="Arial" w:cs="Arial"/>
                <w:sz w:val="20"/>
                <w:szCs w:val="20"/>
              </w:rPr>
              <w:t xml:space="preserve">been </w:t>
            </w:r>
            <w:r w:rsidRPr="00FD406A">
              <w:rPr>
                <w:rFonts w:ascii="Arial" w:hAnsi="Arial" w:cs="Arial"/>
                <w:sz w:val="20"/>
                <w:szCs w:val="20"/>
              </w:rPr>
              <w:t>cleaned</w:t>
            </w:r>
            <w:proofErr w:type="gramEnd"/>
            <w:r w:rsidR="00055934" w:rsidRPr="00FD406A">
              <w:rPr>
                <w:rFonts w:ascii="Arial" w:hAnsi="Arial" w:cs="Arial"/>
                <w:sz w:val="20"/>
                <w:szCs w:val="20"/>
              </w:rPr>
              <w:t xml:space="preserve"> today</w:t>
            </w:r>
            <w:r w:rsidR="0025091D" w:rsidRPr="00FD406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25091D" w:rsidRPr="00FD406A" w:rsidRDefault="00705D89" w:rsidP="00167E6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D406A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91D" w:rsidRPr="00FD406A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FD406A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25091D" w:rsidRPr="00FD406A" w:rsidRDefault="00705D89" w:rsidP="0025091D">
            <w:pPr>
              <w:spacing w:before="60" w:after="60"/>
              <w:ind w:left="22"/>
              <w:jc w:val="center"/>
              <w:rPr>
                <w:sz w:val="20"/>
                <w:szCs w:val="20"/>
              </w:rPr>
            </w:pPr>
            <w:r w:rsidRPr="00FD406A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91D" w:rsidRPr="00FD406A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FD40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25091D" w:rsidRPr="00FD406A" w:rsidRDefault="00705D89" w:rsidP="0025091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D406A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91D" w:rsidRPr="00FD406A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FD406A"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25091D" w:rsidRPr="007B002E" w:rsidRDefault="00705D89" w:rsidP="00167E6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B002E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4A1F" w:rsidRPr="007B002E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7B002E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7B002E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="00AF4A1F" w:rsidRPr="007B002E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="00AF4A1F" w:rsidRPr="007B002E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="00AF4A1F" w:rsidRPr="007B002E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="00AF4A1F" w:rsidRPr="007B002E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="00AF4A1F" w:rsidRPr="007B002E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7B002E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</w:p>
        </w:tc>
      </w:tr>
      <w:tr w:rsidR="00055934" w:rsidTr="00C04B51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055934" w:rsidRPr="00FD406A" w:rsidRDefault="00055934" w:rsidP="000559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406A">
              <w:rPr>
                <w:rFonts w:ascii="Arial" w:hAnsi="Arial" w:cs="Arial"/>
                <w:sz w:val="20"/>
                <w:szCs w:val="20"/>
              </w:rPr>
              <w:t>Does each dog have clean food and water containers</w:t>
            </w:r>
            <w:r w:rsidR="000F1829" w:rsidRPr="00FD406A">
              <w:rPr>
                <w:rFonts w:ascii="Arial" w:hAnsi="Arial" w:cs="Arial"/>
                <w:sz w:val="20"/>
                <w:szCs w:val="20"/>
              </w:rPr>
              <w:t>/dishes</w:t>
            </w:r>
            <w:r w:rsidRPr="00FD406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055934" w:rsidRPr="00FD406A" w:rsidRDefault="00055934" w:rsidP="0005593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D406A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6A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FD406A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055934" w:rsidRPr="00FD406A" w:rsidRDefault="00055934" w:rsidP="00055934">
            <w:pPr>
              <w:spacing w:before="60" w:after="60"/>
              <w:ind w:left="22"/>
              <w:jc w:val="center"/>
              <w:rPr>
                <w:sz w:val="20"/>
                <w:szCs w:val="20"/>
              </w:rPr>
            </w:pPr>
            <w:r w:rsidRPr="00FD406A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6A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FD40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055934" w:rsidRPr="00FD406A" w:rsidRDefault="00055934" w:rsidP="0005593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D406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6A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FD406A"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055934" w:rsidRPr="007B002E" w:rsidRDefault="00055934" w:rsidP="00055934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B002E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02E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7B002E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7B002E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7B002E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7B002E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7B002E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7B002E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7B002E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7B002E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</w:p>
        </w:tc>
      </w:tr>
      <w:tr w:rsidR="0025091D" w:rsidTr="00C04B51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25091D" w:rsidRPr="00A0175D" w:rsidRDefault="008637CE" w:rsidP="00167E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bedding clean</w:t>
            </w:r>
            <w:r w:rsidR="0025091D" w:rsidRPr="00A0175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25091D" w:rsidRPr="00F26047" w:rsidRDefault="00705D89" w:rsidP="00167E6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91D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25091D" w:rsidRPr="00F26047" w:rsidRDefault="00705D89" w:rsidP="0025091D">
            <w:pPr>
              <w:spacing w:before="60" w:after="60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91D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25091D" w:rsidRPr="00F26047" w:rsidRDefault="00705D89" w:rsidP="0025091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91D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25091D" w:rsidRPr="00A0175D" w:rsidRDefault="00705D89" w:rsidP="00167E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4A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091D" w:rsidTr="00C04B51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25091D" w:rsidRPr="00A0175D" w:rsidRDefault="008637CE" w:rsidP="00167E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housing and exercise areas dry</w:t>
            </w:r>
            <w:r w:rsidR="0025091D" w:rsidRPr="00A0175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25091D" w:rsidRPr="00F26047" w:rsidRDefault="00705D89" w:rsidP="00167E6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91D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25091D" w:rsidRPr="00F26047" w:rsidRDefault="00705D89" w:rsidP="0025091D">
            <w:pPr>
              <w:spacing w:before="60" w:after="60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91D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25091D" w:rsidRPr="00F26047" w:rsidRDefault="00705D89" w:rsidP="0025091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91D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25091D" w:rsidRPr="00A0175D" w:rsidRDefault="00705D89" w:rsidP="00167E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4A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091D" w:rsidTr="00C04B51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25091D" w:rsidRPr="00A0175D" w:rsidRDefault="008637CE" w:rsidP="00167E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evidence of pests</w:t>
            </w:r>
            <w:r w:rsidR="0025091D" w:rsidRPr="00A0175D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e.g. fleas, ticks, flies, mosquitoes, rodents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25091D" w:rsidRPr="00F26047" w:rsidRDefault="00705D89" w:rsidP="00167E6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91D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25091D" w:rsidRPr="00F26047" w:rsidRDefault="00705D89" w:rsidP="0025091D">
            <w:pPr>
              <w:spacing w:before="60" w:after="60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91D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25091D" w:rsidRPr="00F26047" w:rsidRDefault="00705D89" w:rsidP="0025091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91D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25091D" w:rsidRPr="00A0175D" w:rsidRDefault="00705D89" w:rsidP="00167E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4A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091D" w:rsidTr="00C04B51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25091D" w:rsidRPr="00A0175D" w:rsidRDefault="00C04B51" w:rsidP="00167E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a pest control regime</w:t>
            </w:r>
            <w:r w:rsidR="0025091D" w:rsidRPr="00A0175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25091D" w:rsidRPr="00F26047" w:rsidRDefault="00705D89" w:rsidP="00167E6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91D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25091D" w:rsidRPr="00F26047" w:rsidRDefault="00705D89" w:rsidP="0025091D">
            <w:pPr>
              <w:spacing w:before="60" w:after="60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91D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25091D" w:rsidRPr="00F26047" w:rsidRDefault="00705D89" w:rsidP="0025091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91D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25091D" w:rsidRPr="00A0175D" w:rsidRDefault="00705D89" w:rsidP="00167E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4A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04B51" w:rsidRDefault="00C04B51" w:rsidP="00C04B51">
      <w:pPr>
        <w:spacing w:before="60" w:after="60"/>
        <w:sectPr w:rsidR="00C04B51" w:rsidSect="000C24C5">
          <w:headerReference w:type="default" r:id="rId12"/>
          <w:pgSz w:w="12240" w:h="15840" w:code="1"/>
          <w:pgMar w:top="1800" w:right="1440" w:bottom="1800" w:left="1627" w:header="1008" w:footer="1008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443"/>
        <w:gridCol w:w="755"/>
        <w:gridCol w:w="720"/>
        <w:gridCol w:w="1150"/>
        <w:gridCol w:w="3048"/>
      </w:tblGrid>
      <w:tr w:rsidR="00EE296F">
        <w:trPr>
          <w:cantSplit/>
          <w:jc w:val="center"/>
        </w:trPr>
        <w:tc>
          <w:tcPr>
            <w:tcW w:w="9116" w:type="dxa"/>
            <w:gridSpan w:val="5"/>
            <w:shd w:val="clear" w:color="auto" w:fill="FFFF99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EE296F" w:rsidRPr="00700133" w:rsidRDefault="00700133" w:rsidP="00C04B51">
            <w:pPr>
              <w:spacing w:before="60" w:after="60"/>
              <w:rPr>
                <w:rFonts w:ascii="Arial" w:hAnsi="Arial" w:cs="Arial"/>
                <w:b/>
              </w:rPr>
            </w:pPr>
            <w:r>
              <w:lastRenderedPageBreak/>
              <w:br w:type="page"/>
            </w:r>
            <w:r w:rsidR="00C04B51">
              <w:rPr>
                <w:rFonts w:ascii="Arial" w:hAnsi="Arial" w:cs="Arial"/>
                <w:b/>
              </w:rPr>
              <w:t>Management</w:t>
            </w:r>
          </w:p>
        </w:tc>
      </w:tr>
      <w:tr w:rsidR="006D1D85" w:rsidRPr="00BC0584" w:rsidTr="00C04B51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:rsidR="006D1D85" w:rsidRPr="00BC0584" w:rsidRDefault="006D1D85" w:rsidP="000317F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C0584">
              <w:rPr>
                <w:rFonts w:ascii="Arial" w:hAnsi="Arial" w:cs="Arial"/>
                <w:b/>
                <w:sz w:val="20"/>
                <w:szCs w:val="20"/>
              </w:rPr>
              <w:t>Checklist Items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:rsidR="006D1D85" w:rsidRPr="00BC0584" w:rsidRDefault="006D1D85" w:rsidP="000317F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0584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:rsidR="006D1D85" w:rsidRPr="00BC0584" w:rsidRDefault="006D1D85" w:rsidP="000317F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0584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:rsidR="006D1D85" w:rsidRPr="00BC0584" w:rsidRDefault="006D1D85" w:rsidP="00C04B5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0584">
              <w:rPr>
                <w:rFonts w:ascii="Arial" w:hAnsi="Arial" w:cs="Arial"/>
                <w:b/>
                <w:sz w:val="20"/>
                <w:szCs w:val="20"/>
              </w:rPr>
              <w:t xml:space="preserve">Not </w:t>
            </w:r>
            <w:r w:rsidR="00C04B51">
              <w:rPr>
                <w:rFonts w:ascii="Arial" w:hAnsi="Arial" w:cs="Arial"/>
                <w:b/>
                <w:sz w:val="20"/>
                <w:szCs w:val="20"/>
              </w:rPr>
              <w:t>Applicable</w:t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:rsidR="006D1D85" w:rsidRPr="00BC0584" w:rsidRDefault="006D1D85" w:rsidP="000317F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C0584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700133" w:rsidTr="00C04B51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25091D" w:rsidRPr="00A0175D" w:rsidRDefault="00C04B51" w:rsidP="00DC0A3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Are the dogs protected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from stress or injury?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25091D" w:rsidRPr="00F26047" w:rsidRDefault="00705D89" w:rsidP="00DC0A3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91D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25091D" w:rsidRPr="00F26047" w:rsidRDefault="00705D89" w:rsidP="0070013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91D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25091D" w:rsidRPr="00F26047" w:rsidRDefault="00705D89" w:rsidP="0070013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91D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25091D" w:rsidRPr="00A0175D" w:rsidRDefault="00705D89" w:rsidP="00DC0A3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4A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0133" w:rsidTr="00C04B51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25091D" w:rsidRPr="00A0175D" w:rsidRDefault="00C04B51" w:rsidP="00C04B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Veterinarian details available</w:t>
            </w:r>
            <w:r w:rsidR="0025091D" w:rsidRPr="00A0175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25091D" w:rsidRPr="00F26047" w:rsidRDefault="00705D89" w:rsidP="00DC0A3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91D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25091D" w:rsidRPr="00F26047" w:rsidRDefault="00705D89" w:rsidP="0070013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91D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25091D" w:rsidRPr="00F26047" w:rsidRDefault="00705D89" w:rsidP="0070013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91D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25091D" w:rsidRPr="00A0175D" w:rsidRDefault="00705D89" w:rsidP="00DC0A3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4A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0133" w:rsidTr="00C04B51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00133" w:rsidRPr="00A0175D" w:rsidRDefault="00C04B51" w:rsidP="00DC0A3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dogs well groomed</w:t>
            </w:r>
            <w:r w:rsidR="00700133" w:rsidRPr="00A0175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700133" w:rsidRPr="00F26047" w:rsidRDefault="00705D89" w:rsidP="00DC0A3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133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700133" w:rsidRPr="00F26047" w:rsidRDefault="00705D89" w:rsidP="0070013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133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700133" w:rsidRPr="00F26047" w:rsidRDefault="00705D89" w:rsidP="0070013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133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00133" w:rsidRPr="00A0175D" w:rsidRDefault="00705D89" w:rsidP="00DC0A3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4A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0133" w:rsidTr="00C04B51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00133" w:rsidRPr="00A0175D" w:rsidRDefault="004D595B" w:rsidP="00DC0A3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full details of dogs held short term for breeding available</w:t>
            </w:r>
            <w:r w:rsidRPr="00A0175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700133" w:rsidRPr="00F26047" w:rsidRDefault="00705D89" w:rsidP="00DC0A3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133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700133" w:rsidRPr="00F26047" w:rsidRDefault="00705D89" w:rsidP="0070013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133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700133" w:rsidRPr="00F26047" w:rsidRDefault="00705D89" w:rsidP="0070013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133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00133" w:rsidRPr="00A0175D" w:rsidRDefault="00705D89" w:rsidP="00DC0A3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4A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70C6" w:rsidTr="00C04B51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E970C6" w:rsidRPr="00FD406A" w:rsidRDefault="00E970C6" w:rsidP="00E970C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406A">
              <w:rPr>
                <w:rFonts w:ascii="Arial" w:hAnsi="Arial" w:cs="Arial"/>
                <w:sz w:val="20"/>
                <w:szCs w:val="20"/>
              </w:rPr>
              <w:t>Are any breeding dogs owned by the member currently in the care of guardian/foster homes?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E970C6" w:rsidRPr="00FD406A" w:rsidRDefault="00E970C6" w:rsidP="00E970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D406A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6A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FD406A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E970C6" w:rsidRPr="00FD406A" w:rsidRDefault="00E970C6" w:rsidP="00E970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D406A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6A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FD40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E970C6" w:rsidRPr="00FD406A" w:rsidRDefault="00E970C6" w:rsidP="00E970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D406A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6A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 w:rsidRPr="00FD406A"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E970C6" w:rsidRPr="00FD406A" w:rsidRDefault="00E970C6" w:rsidP="00E970C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406A">
              <w:rPr>
                <w:rFonts w:ascii="Arial" w:hAnsi="Arial" w:cs="Arial"/>
                <w:sz w:val="20"/>
                <w:szCs w:val="20"/>
              </w:rPr>
              <w:t>Details:</w:t>
            </w:r>
            <w:r w:rsidRPr="00FD40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0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406A">
              <w:rPr>
                <w:rFonts w:ascii="Arial" w:hAnsi="Arial" w:cs="Arial"/>
                <w:sz w:val="20"/>
                <w:szCs w:val="20"/>
              </w:rPr>
            </w:r>
            <w:r w:rsidRPr="00FD40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4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4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4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4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4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40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0133" w:rsidTr="00C04B51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4D595B" w:rsidRPr="00A0175D" w:rsidRDefault="00CD55A2" w:rsidP="004D595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staff to assist</w:t>
            </w:r>
            <w:r w:rsidR="004D595B">
              <w:rPr>
                <w:rFonts w:ascii="Arial" w:hAnsi="Arial" w:cs="Arial"/>
                <w:sz w:val="20"/>
                <w:szCs w:val="20"/>
              </w:rPr>
              <w:t xml:space="preserve"> in the management and care of member’s dogs</w:t>
            </w:r>
            <w:r w:rsidR="004D595B" w:rsidRPr="00A0175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700133" w:rsidRPr="00F26047" w:rsidRDefault="00705D89" w:rsidP="00DC0A3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133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700133" w:rsidRPr="00F26047" w:rsidRDefault="00705D89" w:rsidP="0070013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133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700133" w:rsidRPr="00F26047" w:rsidRDefault="00705D89" w:rsidP="0070013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133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00133" w:rsidRPr="00A0175D" w:rsidRDefault="00705D89" w:rsidP="00DC0A3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4A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0133" w:rsidTr="00C04B51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00133" w:rsidRPr="00A0175D" w:rsidRDefault="004D595B" w:rsidP="00DC0A3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there is staff, are they aware of their responsibilities</w:t>
            </w:r>
            <w:r w:rsidR="00700133" w:rsidRPr="00A0175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700133" w:rsidRPr="00F26047" w:rsidRDefault="00705D89" w:rsidP="00DC0A3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133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700133" w:rsidRPr="00F26047" w:rsidRDefault="00705D89" w:rsidP="0070013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133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700133" w:rsidRPr="00F26047" w:rsidRDefault="00705D89" w:rsidP="0070013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133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00133" w:rsidRPr="00A0175D" w:rsidRDefault="00705D89" w:rsidP="00DC0A3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4A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4A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D595B" w:rsidRDefault="004D595B" w:rsidP="0050502C">
      <w:pPr>
        <w:sectPr w:rsidR="004D595B" w:rsidSect="000C24C5">
          <w:pgSz w:w="12240" w:h="15840" w:code="1"/>
          <w:pgMar w:top="1800" w:right="1440" w:bottom="1800" w:left="1627" w:header="1008" w:footer="1008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443"/>
        <w:gridCol w:w="755"/>
        <w:gridCol w:w="720"/>
        <w:gridCol w:w="1150"/>
        <w:gridCol w:w="3048"/>
      </w:tblGrid>
      <w:tr w:rsidR="004D595B" w:rsidTr="00C81A87">
        <w:trPr>
          <w:cantSplit/>
          <w:jc w:val="center"/>
        </w:trPr>
        <w:tc>
          <w:tcPr>
            <w:tcW w:w="9116" w:type="dxa"/>
            <w:gridSpan w:val="5"/>
            <w:shd w:val="clear" w:color="auto" w:fill="FFFF99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4D595B" w:rsidRPr="00700133" w:rsidRDefault="004D595B" w:rsidP="004D595B">
            <w:pPr>
              <w:spacing w:before="60" w:after="60"/>
              <w:rPr>
                <w:rFonts w:ascii="Arial" w:hAnsi="Arial" w:cs="Arial"/>
                <w:b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b/>
              </w:rPr>
              <w:t>Health Care</w:t>
            </w:r>
          </w:p>
        </w:tc>
      </w:tr>
      <w:tr w:rsidR="004D595B" w:rsidRPr="00BC0584" w:rsidTr="00C81A87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:rsidR="004D595B" w:rsidRPr="00BC0584" w:rsidRDefault="004D595B" w:rsidP="00C81A8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C0584">
              <w:rPr>
                <w:rFonts w:ascii="Arial" w:hAnsi="Arial" w:cs="Arial"/>
                <w:b/>
                <w:sz w:val="20"/>
                <w:szCs w:val="20"/>
              </w:rPr>
              <w:t>Checklist Items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:rsidR="004D595B" w:rsidRPr="00BC0584" w:rsidRDefault="004D595B" w:rsidP="00C81A8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0584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:rsidR="004D595B" w:rsidRPr="00BC0584" w:rsidRDefault="004D595B" w:rsidP="00C81A8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0584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:rsidR="004D595B" w:rsidRPr="00BC0584" w:rsidRDefault="004D595B" w:rsidP="00C81A8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0584">
              <w:rPr>
                <w:rFonts w:ascii="Arial" w:hAnsi="Arial" w:cs="Arial"/>
                <w:b/>
                <w:sz w:val="20"/>
                <w:szCs w:val="20"/>
              </w:rPr>
              <w:t xml:space="preserve">Not </w:t>
            </w:r>
            <w:r>
              <w:rPr>
                <w:rFonts w:ascii="Arial" w:hAnsi="Arial" w:cs="Arial"/>
                <w:b/>
                <w:sz w:val="20"/>
                <w:szCs w:val="20"/>
              </w:rPr>
              <w:t>Applicable</w:t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:rsidR="004D595B" w:rsidRPr="00BC0584" w:rsidRDefault="004D595B" w:rsidP="00C81A8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C0584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4D595B" w:rsidTr="00C81A87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4D595B" w:rsidRPr="00A0175D" w:rsidRDefault="004D595B" w:rsidP="004D595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Are all dogs on the premises vaccinated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4D595B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595B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4D595B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595B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4D595B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595B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4D595B" w:rsidRPr="00A0175D" w:rsidRDefault="00705D89" w:rsidP="00C81A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59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59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59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59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59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59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595B" w:rsidTr="00C81A87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4D595B" w:rsidRPr="00A0175D" w:rsidRDefault="004D595B" w:rsidP="00C81A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Is the worming regime documented</w:t>
            </w:r>
            <w:proofErr w:type="gramEnd"/>
            <w:r w:rsidRPr="00A0175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4D595B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595B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4D595B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595B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4D595B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595B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4D595B" w:rsidRPr="00A0175D" w:rsidRDefault="00705D89" w:rsidP="00C81A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59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59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59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59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59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59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595B" w:rsidTr="00C81A87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4D595B" w:rsidRPr="00A0175D" w:rsidRDefault="004D595B" w:rsidP="004D595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dogs on a heartworm prevention program</w:t>
            </w:r>
            <w:r w:rsidRPr="00A0175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4D595B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595B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4D595B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595B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4D595B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595B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4D595B" w:rsidRPr="00A0175D" w:rsidRDefault="00705D89" w:rsidP="00C81A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59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59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59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59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59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59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595B" w:rsidTr="00C81A87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4D595B" w:rsidRPr="00A0175D" w:rsidRDefault="00CF3120" w:rsidP="00DB31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dogs on a </w:t>
            </w:r>
            <w:r w:rsidRPr="00FD406A">
              <w:rPr>
                <w:rFonts w:ascii="Arial" w:hAnsi="Arial" w:cs="Arial"/>
                <w:sz w:val="20"/>
                <w:szCs w:val="20"/>
              </w:rPr>
              <w:t>flea</w:t>
            </w:r>
            <w:r w:rsidR="00DB31E3" w:rsidRPr="00FD406A">
              <w:rPr>
                <w:rFonts w:ascii="Arial" w:hAnsi="Arial" w:cs="Arial"/>
                <w:sz w:val="20"/>
                <w:szCs w:val="20"/>
              </w:rPr>
              <w:t xml:space="preserve"> and tick</w:t>
            </w:r>
            <w:r w:rsidRPr="00FD406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prevention program</w:t>
            </w:r>
            <w:r w:rsidRPr="00A0175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4D595B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595B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4D595B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595B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4D595B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595B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4D595B" w:rsidRPr="00A0175D" w:rsidRDefault="00705D89" w:rsidP="00C81A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59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59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59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59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59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59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595B" w:rsidTr="00C81A87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4D595B" w:rsidRPr="00A0175D" w:rsidRDefault="00CF3120" w:rsidP="00C81A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Are all dogs checked at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least once daily to monitor health and comfort</w:t>
            </w:r>
            <w:r w:rsidR="004D595B" w:rsidRPr="00A0175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4D595B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595B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4D595B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595B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4D595B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595B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4D595B" w:rsidRPr="00A0175D" w:rsidRDefault="00705D89" w:rsidP="00C81A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59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59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59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59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59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59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7428" w:rsidTr="00C81A87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A17428" w:rsidRPr="00A0175D" w:rsidRDefault="00A17428" w:rsidP="00C81A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all dogs have the opportunity to exercise daily?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7428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428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7428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428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7428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428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A17428" w:rsidRPr="00A0175D" w:rsidRDefault="00705D89" w:rsidP="00C81A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74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174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74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74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74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74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7428" w:rsidTr="00C81A87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A17428" w:rsidRDefault="00A17428" w:rsidP="00C81A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all dogs have human contact daily?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7428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428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7428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428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7428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428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A17428" w:rsidRPr="00A0175D" w:rsidRDefault="00705D89" w:rsidP="00C81A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74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174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74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74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74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74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7428" w:rsidTr="00C81A87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A17428" w:rsidRPr="00A0175D" w:rsidRDefault="00A17428" w:rsidP="00C81A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all dogs appear to be in good health?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7428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428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7428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428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7428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428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A17428" w:rsidRPr="00A0175D" w:rsidRDefault="00705D89" w:rsidP="00C81A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74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174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74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74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74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74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7428" w:rsidTr="00C81A87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A17428" w:rsidRPr="00A0175D" w:rsidRDefault="00A17428" w:rsidP="00C81A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any resident dogs currently receiving Veterinary attention</w:t>
            </w:r>
            <w:r w:rsidRPr="00A0175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7428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428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7428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428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7428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428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A17428" w:rsidRPr="00A0175D" w:rsidRDefault="00705D89" w:rsidP="00C81A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74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174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74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74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74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74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7428" w:rsidTr="00C81A87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A17428" w:rsidRPr="00A0175D" w:rsidRDefault="00A17428" w:rsidP="006104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there 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health testing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program in place for </w:t>
            </w:r>
            <w:r w:rsidR="0061049D">
              <w:rPr>
                <w:rFonts w:ascii="Arial" w:hAnsi="Arial" w:cs="Arial"/>
                <w:sz w:val="20"/>
                <w:szCs w:val="20"/>
              </w:rPr>
              <w:t>the reduction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of hereditary diseases?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7428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428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7428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428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A17428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428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A17428" w:rsidRPr="00A0175D" w:rsidRDefault="00705D89" w:rsidP="00C81A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74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174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74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74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74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74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F3120" w:rsidRDefault="00CF3120" w:rsidP="004D595B">
      <w:pPr>
        <w:sectPr w:rsidR="00CF3120" w:rsidSect="000C24C5">
          <w:pgSz w:w="12240" w:h="15840" w:code="1"/>
          <w:pgMar w:top="1800" w:right="1440" w:bottom="1800" w:left="1627" w:header="1008" w:footer="1008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443"/>
        <w:gridCol w:w="755"/>
        <w:gridCol w:w="720"/>
        <w:gridCol w:w="1150"/>
        <w:gridCol w:w="3048"/>
      </w:tblGrid>
      <w:tr w:rsidR="00CF3120" w:rsidTr="00C81A87">
        <w:trPr>
          <w:cantSplit/>
          <w:jc w:val="center"/>
        </w:trPr>
        <w:tc>
          <w:tcPr>
            <w:tcW w:w="9116" w:type="dxa"/>
            <w:gridSpan w:val="5"/>
            <w:shd w:val="clear" w:color="auto" w:fill="FFFF99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F3120" w:rsidRPr="00700133" w:rsidRDefault="00CF3120" w:rsidP="00CF3120">
            <w:pPr>
              <w:spacing w:before="60" w:after="60"/>
              <w:rPr>
                <w:rFonts w:ascii="Arial" w:hAnsi="Arial" w:cs="Arial"/>
                <w:b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b/>
              </w:rPr>
              <w:t>Diet</w:t>
            </w:r>
          </w:p>
        </w:tc>
      </w:tr>
      <w:tr w:rsidR="00CF3120" w:rsidRPr="00BC0584" w:rsidTr="00C81A87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:rsidR="00CF3120" w:rsidRPr="00BC0584" w:rsidRDefault="00CF3120" w:rsidP="00C81A8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C0584">
              <w:rPr>
                <w:rFonts w:ascii="Arial" w:hAnsi="Arial" w:cs="Arial"/>
                <w:b/>
                <w:sz w:val="20"/>
                <w:szCs w:val="20"/>
              </w:rPr>
              <w:t>Checklist Items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:rsidR="00CF3120" w:rsidRPr="00BC0584" w:rsidRDefault="00CF3120" w:rsidP="00C81A8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0584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:rsidR="00CF3120" w:rsidRPr="00BC0584" w:rsidRDefault="00CF3120" w:rsidP="00C81A8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0584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:rsidR="00CF3120" w:rsidRPr="00BC0584" w:rsidRDefault="00CF3120" w:rsidP="00C81A8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0584">
              <w:rPr>
                <w:rFonts w:ascii="Arial" w:hAnsi="Arial" w:cs="Arial"/>
                <w:b/>
                <w:sz w:val="20"/>
                <w:szCs w:val="20"/>
              </w:rPr>
              <w:t xml:space="preserve">Not </w:t>
            </w:r>
            <w:r>
              <w:rPr>
                <w:rFonts w:ascii="Arial" w:hAnsi="Arial" w:cs="Arial"/>
                <w:b/>
                <w:sz w:val="20"/>
                <w:szCs w:val="20"/>
              </w:rPr>
              <w:t>Applicable</w:t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:rsidR="00CF3120" w:rsidRPr="00BC0584" w:rsidRDefault="00CF3120" w:rsidP="00C81A8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C0584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CF3120" w:rsidTr="00C81A87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F3120" w:rsidRPr="00A0175D" w:rsidRDefault="00CF3120" w:rsidP="00CF31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all dogs appear to be in good condition?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CF3120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12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CF3120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12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CF3120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12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F3120" w:rsidRPr="00A0175D" w:rsidRDefault="00705D89" w:rsidP="00C81A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F31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3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3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3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3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3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3120" w:rsidTr="00C81A87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F3120" w:rsidRDefault="00CF3120" w:rsidP="00C81A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any pregnant or lactating bitches?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CF3120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12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CF3120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12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CF3120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12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F3120" w:rsidRPr="00A0175D" w:rsidRDefault="00705D89" w:rsidP="00C81A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F31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3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3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3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3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3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3120" w:rsidTr="00C81A87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F3120" w:rsidRPr="00A0175D" w:rsidRDefault="00CF3120" w:rsidP="00C81A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adequate dog food on site to feed for a minimum 5 days</w:t>
            </w:r>
            <w:r w:rsidRPr="00A0175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CF3120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12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CF3120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12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CF3120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12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F3120" w:rsidRPr="00A0175D" w:rsidRDefault="00705D89" w:rsidP="00C81A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F31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3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3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3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3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3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3120" w:rsidTr="00C81A87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F3120" w:rsidRPr="00A0175D" w:rsidRDefault="00CF3120" w:rsidP="00C81A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dog food of good quality</w:t>
            </w:r>
            <w:r w:rsidRPr="00A0175D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i.e. provides complete nutritional value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CF3120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12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CF3120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12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CF3120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12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F3120" w:rsidRPr="00A0175D" w:rsidRDefault="00705D89" w:rsidP="00C81A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F31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3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3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3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3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3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3120" w:rsidTr="00C81A87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F3120" w:rsidRPr="00A0175D" w:rsidRDefault="00CF3120" w:rsidP="00CF31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any puppies</w:t>
            </w:r>
            <w:proofErr w:type="gramStart"/>
            <w:r w:rsidRPr="00A0175D">
              <w:rPr>
                <w:rFonts w:ascii="Arial" w:hAnsi="Arial" w:cs="Arial"/>
                <w:sz w:val="20"/>
                <w:szCs w:val="20"/>
              </w:rPr>
              <w:t>??</w:t>
            </w:r>
            <w:proofErr w:type="gramEnd"/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CF3120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12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CF3120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12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CF3120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12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F3120" w:rsidRPr="00A0175D" w:rsidRDefault="00705D89" w:rsidP="00C81A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F31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3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3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3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3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3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3120" w:rsidTr="00C81A87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F3120" w:rsidRPr="00A0175D" w:rsidRDefault="00CF3120" w:rsidP="00051D8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all dogs </w:t>
            </w:r>
            <w:r w:rsidR="00051D8B">
              <w:rPr>
                <w:rFonts w:ascii="Arial" w:hAnsi="Arial" w:cs="Arial"/>
                <w:sz w:val="20"/>
                <w:szCs w:val="20"/>
              </w:rPr>
              <w:t>fed to suit their age and condition</w:t>
            </w:r>
            <w:r w:rsidRPr="00A0175D">
              <w:rPr>
                <w:rFonts w:ascii="Arial" w:hAnsi="Arial" w:cs="Arial"/>
                <w:sz w:val="20"/>
                <w:szCs w:val="20"/>
              </w:rPr>
              <w:t>?</w:t>
            </w:r>
            <w:r w:rsidR="00051D8B">
              <w:rPr>
                <w:rFonts w:ascii="Arial" w:hAnsi="Arial" w:cs="Arial"/>
                <w:sz w:val="20"/>
                <w:szCs w:val="20"/>
              </w:rPr>
              <w:t xml:space="preserve"> i.e. puppies, pregnant &amp; lactating bitches</w:t>
            </w:r>
            <w:r w:rsidR="008A1D53">
              <w:rPr>
                <w:rFonts w:ascii="Arial" w:hAnsi="Arial" w:cs="Arial"/>
                <w:sz w:val="20"/>
                <w:szCs w:val="20"/>
              </w:rPr>
              <w:t xml:space="preserve"> require</w:t>
            </w:r>
            <w:r w:rsidR="00051D8B">
              <w:rPr>
                <w:rFonts w:ascii="Arial" w:hAnsi="Arial" w:cs="Arial"/>
                <w:sz w:val="20"/>
                <w:szCs w:val="20"/>
              </w:rPr>
              <w:t xml:space="preserve"> multiple feeds each day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CF3120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12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CF3120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12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CF3120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12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F3120" w:rsidRPr="00A0175D" w:rsidRDefault="00705D89" w:rsidP="00C81A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F31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3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3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3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3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3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3120" w:rsidTr="00C81A87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F3120" w:rsidRPr="000F1829" w:rsidRDefault="000F1829" w:rsidP="00C81A87">
            <w:pPr>
              <w:spacing w:before="60" w:after="6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FD406A">
              <w:rPr>
                <w:rFonts w:ascii="Arial" w:hAnsi="Arial" w:cs="Arial"/>
                <w:sz w:val="20"/>
                <w:szCs w:val="20"/>
              </w:rPr>
              <w:t>Do all dogs have clean, fresh water?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CF3120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12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CF3120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12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CF3120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120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F3120" w:rsidRPr="00A0175D" w:rsidRDefault="00705D89" w:rsidP="00C81A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F31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3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3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3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3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31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1D8B" w:rsidTr="00C81A87">
        <w:trPr>
          <w:cantSplit/>
          <w:jc w:val="center"/>
        </w:trPr>
        <w:tc>
          <w:tcPr>
            <w:tcW w:w="3443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051D8B" w:rsidRDefault="00051D8B" w:rsidP="00C81A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food stored hygienically and in a rodent free place?</w:t>
            </w:r>
          </w:p>
        </w:tc>
        <w:tc>
          <w:tcPr>
            <w:tcW w:w="755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051D8B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1D8B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051D8B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1D8B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051D8B" w:rsidRPr="00F26047" w:rsidRDefault="00705D89" w:rsidP="00C81A8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1D8B">
              <w:rPr>
                <w:sz w:val="20"/>
                <w:szCs w:val="20"/>
              </w:rPr>
              <w:instrText xml:space="preserve"> FORMCHECKBOX </w:instrText>
            </w:r>
            <w:r w:rsidR="00A90D37">
              <w:rPr>
                <w:sz w:val="20"/>
                <w:szCs w:val="20"/>
              </w:rPr>
            </w:r>
            <w:r w:rsidR="00A90D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051D8B" w:rsidRPr="00A0175D" w:rsidRDefault="00705D89" w:rsidP="00C81A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1D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1D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1D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1D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1D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1D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F3120" w:rsidRDefault="00CF3120" w:rsidP="00CF3120"/>
    <w:sectPr w:rsidR="00CF3120" w:rsidSect="000C24C5">
      <w:pgSz w:w="12240" w:h="15840" w:code="1"/>
      <w:pgMar w:top="1800" w:right="1440" w:bottom="1800" w:left="1627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D37" w:rsidRDefault="00A90D37">
      <w:r>
        <w:separator/>
      </w:r>
    </w:p>
  </w:endnote>
  <w:endnote w:type="continuationSeparator" w:id="0">
    <w:p w:rsidR="00A90D37" w:rsidRDefault="00A9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96A" w:rsidRDefault="005049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96A" w:rsidRPr="00BC0584" w:rsidRDefault="0050496A" w:rsidP="001E36E3">
    <w:pPr>
      <w:pStyle w:val="Footer"/>
      <w:jc w:val="center"/>
      <w:rPr>
        <w:rFonts w:ascii="Arial" w:hAnsi="Arial" w:cs="Arial"/>
        <w:sz w:val="18"/>
        <w:szCs w:val="18"/>
      </w:rPr>
    </w:pPr>
    <w:r w:rsidRPr="00BC0584">
      <w:rPr>
        <w:rFonts w:ascii="Arial" w:hAnsi="Arial" w:cs="Arial"/>
        <w:sz w:val="18"/>
        <w:szCs w:val="18"/>
      </w:rPr>
      <w:t xml:space="preserve">Page </w:t>
    </w:r>
    <w:r w:rsidRPr="00BC0584">
      <w:rPr>
        <w:rFonts w:ascii="Arial" w:hAnsi="Arial" w:cs="Arial"/>
        <w:sz w:val="18"/>
        <w:szCs w:val="18"/>
      </w:rPr>
      <w:fldChar w:fldCharType="begin"/>
    </w:r>
    <w:r w:rsidRPr="00BC0584">
      <w:rPr>
        <w:rFonts w:ascii="Arial" w:hAnsi="Arial" w:cs="Arial"/>
        <w:sz w:val="18"/>
        <w:szCs w:val="18"/>
      </w:rPr>
      <w:instrText xml:space="preserve"> PAGE </w:instrText>
    </w:r>
    <w:r w:rsidRPr="00BC0584">
      <w:rPr>
        <w:rFonts w:ascii="Arial" w:hAnsi="Arial" w:cs="Arial"/>
        <w:sz w:val="18"/>
        <w:szCs w:val="18"/>
      </w:rPr>
      <w:fldChar w:fldCharType="separate"/>
    </w:r>
    <w:r w:rsidR="00DE3E11">
      <w:rPr>
        <w:rFonts w:ascii="Arial" w:hAnsi="Arial" w:cs="Arial"/>
        <w:noProof/>
        <w:sz w:val="18"/>
        <w:szCs w:val="18"/>
      </w:rPr>
      <w:t>2</w:t>
    </w:r>
    <w:r w:rsidRPr="00BC0584">
      <w:rPr>
        <w:rFonts w:ascii="Arial" w:hAnsi="Arial" w:cs="Arial"/>
        <w:sz w:val="18"/>
        <w:szCs w:val="18"/>
      </w:rPr>
      <w:fldChar w:fldCharType="end"/>
    </w:r>
    <w:r w:rsidRPr="00BC0584">
      <w:rPr>
        <w:rFonts w:ascii="Arial" w:hAnsi="Arial" w:cs="Arial"/>
        <w:sz w:val="18"/>
        <w:szCs w:val="18"/>
      </w:rPr>
      <w:t xml:space="preserve"> of </w:t>
    </w:r>
    <w:r w:rsidRPr="00BC0584">
      <w:rPr>
        <w:rFonts w:ascii="Arial" w:hAnsi="Arial" w:cs="Arial"/>
        <w:sz w:val="18"/>
        <w:szCs w:val="18"/>
      </w:rPr>
      <w:fldChar w:fldCharType="begin"/>
    </w:r>
    <w:r w:rsidRPr="00BC0584">
      <w:rPr>
        <w:rFonts w:ascii="Arial" w:hAnsi="Arial" w:cs="Arial"/>
        <w:sz w:val="18"/>
        <w:szCs w:val="18"/>
      </w:rPr>
      <w:instrText xml:space="preserve"> NUMPAGES </w:instrText>
    </w:r>
    <w:r w:rsidRPr="00BC0584">
      <w:rPr>
        <w:rFonts w:ascii="Arial" w:hAnsi="Arial" w:cs="Arial"/>
        <w:sz w:val="18"/>
        <w:szCs w:val="18"/>
      </w:rPr>
      <w:fldChar w:fldCharType="separate"/>
    </w:r>
    <w:r w:rsidR="00DE3E11">
      <w:rPr>
        <w:rFonts w:ascii="Arial" w:hAnsi="Arial" w:cs="Arial"/>
        <w:noProof/>
        <w:sz w:val="18"/>
        <w:szCs w:val="18"/>
      </w:rPr>
      <w:t>5</w:t>
    </w:r>
    <w:r w:rsidRPr="00BC0584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96A" w:rsidRDefault="005049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D37" w:rsidRDefault="00A90D37">
      <w:r>
        <w:separator/>
      </w:r>
    </w:p>
  </w:footnote>
  <w:footnote w:type="continuationSeparator" w:id="0">
    <w:p w:rsidR="00A90D37" w:rsidRDefault="00A90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96A" w:rsidRDefault="005049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96A" w:rsidRDefault="0050496A" w:rsidP="00EB63EF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ADDRESS:                        </w:t>
    </w:r>
  </w:p>
  <w:p w:rsidR="0050496A" w:rsidRDefault="0050496A" w:rsidP="00EB63EF">
    <w:pPr>
      <w:pStyle w:val="Header"/>
      <w:rPr>
        <w:rFonts w:ascii="Arial" w:hAnsi="Arial" w:cs="Arial"/>
      </w:rPr>
    </w:pPr>
    <w:r>
      <w:rPr>
        <w:rFonts w:ascii="Arial" w:hAnsi="Arial" w:cs="Arial"/>
      </w:rPr>
      <w:t>PHONE:</w:t>
    </w:r>
  </w:p>
  <w:p w:rsidR="0050496A" w:rsidRDefault="0050496A" w:rsidP="00EB63EF">
    <w:pPr>
      <w:pStyle w:val="Header"/>
      <w:rPr>
        <w:rFonts w:ascii="Arial" w:hAnsi="Arial" w:cs="Arial"/>
      </w:rPr>
    </w:pPr>
    <w:r>
      <w:rPr>
        <w:rFonts w:ascii="Arial" w:hAnsi="Arial" w:cs="Arial"/>
      </w:rPr>
      <w:t>DATE: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96A" w:rsidRDefault="0050496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96A" w:rsidRPr="00DE3E11" w:rsidRDefault="0050496A" w:rsidP="00DE3E11">
    <w:pPr>
      <w:pStyle w:val="Header"/>
    </w:pPr>
    <w:bookmarkStart w:id="4" w:name="_GoBack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88"/>
    <w:rsid w:val="000227CB"/>
    <w:rsid w:val="00023FA3"/>
    <w:rsid w:val="000317FF"/>
    <w:rsid w:val="0004118E"/>
    <w:rsid w:val="00045821"/>
    <w:rsid w:val="00051D8B"/>
    <w:rsid w:val="00055934"/>
    <w:rsid w:val="00061433"/>
    <w:rsid w:val="000943E5"/>
    <w:rsid w:val="000A0753"/>
    <w:rsid w:val="000B42C5"/>
    <w:rsid w:val="000C115A"/>
    <w:rsid w:val="000C24C5"/>
    <w:rsid w:val="000C372B"/>
    <w:rsid w:val="000E3EEA"/>
    <w:rsid w:val="000F1829"/>
    <w:rsid w:val="00111FC7"/>
    <w:rsid w:val="00122B1F"/>
    <w:rsid w:val="00144337"/>
    <w:rsid w:val="00156841"/>
    <w:rsid w:val="00167E66"/>
    <w:rsid w:val="00177B36"/>
    <w:rsid w:val="00184299"/>
    <w:rsid w:val="00192023"/>
    <w:rsid w:val="001A2264"/>
    <w:rsid w:val="001B01E9"/>
    <w:rsid w:val="001E36E3"/>
    <w:rsid w:val="001E77C1"/>
    <w:rsid w:val="00233F44"/>
    <w:rsid w:val="002462D7"/>
    <w:rsid w:val="0025091D"/>
    <w:rsid w:val="00273EC8"/>
    <w:rsid w:val="00281BCA"/>
    <w:rsid w:val="002A3678"/>
    <w:rsid w:val="002B6CE5"/>
    <w:rsid w:val="002B757E"/>
    <w:rsid w:val="002C581B"/>
    <w:rsid w:val="002F028C"/>
    <w:rsid w:val="002F2A9D"/>
    <w:rsid w:val="003504AB"/>
    <w:rsid w:val="00361C07"/>
    <w:rsid w:val="003C49FD"/>
    <w:rsid w:val="004070FE"/>
    <w:rsid w:val="00414D2E"/>
    <w:rsid w:val="00457168"/>
    <w:rsid w:val="00460BE0"/>
    <w:rsid w:val="004D595B"/>
    <w:rsid w:val="004F025C"/>
    <w:rsid w:val="0050496A"/>
    <w:rsid w:val="0050502C"/>
    <w:rsid w:val="00515C34"/>
    <w:rsid w:val="00536A31"/>
    <w:rsid w:val="00545888"/>
    <w:rsid w:val="005673BD"/>
    <w:rsid w:val="005842BA"/>
    <w:rsid w:val="005924CC"/>
    <w:rsid w:val="005C1B49"/>
    <w:rsid w:val="005D6D63"/>
    <w:rsid w:val="0060454F"/>
    <w:rsid w:val="0061049D"/>
    <w:rsid w:val="006D1D85"/>
    <w:rsid w:val="006E6BA4"/>
    <w:rsid w:val="00700133"/>
    <w:rsid w:val="00705D89"/>
    <w:rsid w:val="00734E25"/>
    <w:rsid w:val="0074458F"/>
    <w:rsid w:val="007B002E"/>
    <w:rsid w:val="007B7805"/>
    <w:rsid w:val="007D4616"/>
    <w:rsid w:val="008322D3"/>
    <w:rsid w:val="00846E12"/>
    <w:rsid w:val="008637CE"/>
    <w:rsid w:val="00874B64"/>
    <w:rsid w:val="00895F90"/>
    <w:rsid w:val="008A1D53"/>
    <w:rsid w:val="008B13A0"/>
    <w:rsid w:val="00915945"/>
    <w:rsid w:val="00927BE1"/>
    <w:rsid w:val="009548D5"/>
    <w:rsid w:val="00954916"/>
    <w:rsid w:val="009571B9"/>
    <w:rsid w:val="00964E0E"/>
    <w:rsid w:val="00982505"/>
    <w:rsid w:val="009F7337"/>
    <w:rsid w:val="00A0175D"/>
    <w:rsid w:val="00A17428"/>
    <w:rsid w:val="00A531DF"/>
    <w:rsid w:val="00A75557"/>
    <w:rsid w:val="00A90D37"/>
    <w:rsid w:val="00AD2F6D"/>
    <w:rsid w:val="00AE76F0"/>
    <w:rsid w:val="00AF4A1F"/>
    <w:rsid w:val="00B506FE"/>
    <w:rsid w:val="00BA67A9"/>
    <w:rsid w:val="00BC0584"/>
    <w:rsid w:val="00C04B51"/>
    <w:rsid w:val="00C119B5"/>
    <w:rsid w:val="00C16FE5"/>
    <w:rsid w:val="00C81A87"/>
    <w:rsid w:val="00CD1496"/>
    <w:rsid w:val="00CD2C6C"/>
    <w:rsid w:val="00CD55A2"/>
    <w:rsid w:val="00CF3120"/>
    <w:rsid w:val="00CF5EAF"/>
    <w:rsid w:val="00D05FCB"/>
    <w:rsid w:val="00DA16C2"/>
    <w:rsid w:val="00DB31E3"/>
    <w:rsid w:val="00DC0A30"/>
    <w:rsid w:val="00DE1A43"/>
    <w:rsid w:val="00DE3E11"/>
    <w:rsid w:val="00E156D3"/>
    <w:rsid w:val="00E16FFA"/>
    <w:rsid w:val="00E31AE2"/>
    <w:rsid w:val="00E970C6"/>
    <w:rsid w:val="00EB63EF"/>
    <w:rsid w:val="00EE296F"/>
    <w:rsid w:val="00EE69BD"/>
    <w:rsid w:val="00F05F79"/>
    <w:rsid w:val="00F24C79"/>
    <w:rsid w:val="00F24FCC"/>
    <w:rsid w:val="00F26047"/>
    <w:rsid w:val="00F50234"/>
    <w:rsid w:val="00F503E5"/>
    <w:rsid w:val="00F745E9"/>
    <w:rsid w:val="00F8643B"/>
    <w:rsid w:val="00F96CC5"/>
    <w:rsid w:val="00FB526E"/>
    <w:rsid w:val="00FC0F97"/>
    <w:rsid w:val="00FC73CE"/>
    <w:rsid w:val="00FD406A"/>
    <w:rsid w:val="00FE1F3F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730BFD-96A1-45A7-8DB8-64234404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18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C05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6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E36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E36E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31A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50502C"/>
    <w:rPr>
      <w:sz w:val="16"/>
      <w:szCs w:val="16"/>
    </w:rPr>
  </w:style>
  <w:style w:type="paragraph" w:styleId="CommentText">
    <w:name w:val="annotation text"/>
    <w:basedOn w:val="Normal"/>
    <w:semiHidden/>
    <w:rsid w:val="0050502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0502C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0C24C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IDRE\AppData\Roaming\Microsoft\Templates\Performance%20interview%20planning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Performance interview planning checklist.dot</Template>
  <TotalTime>3568</TotalTime>
  <Pages>5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DEIDRE</dc:creator>
  <cp:lastModifiedBy>Deirdre Crofts | DOGS NSW</cp:lastModifiedBy>
  <cp:revision>9</cp:revision>
  <cp:lastPrinted>2017-03-02T01:02:00Z</cp:lastPrinted>
  <dcterms:created xsi:type="dcterms:W3CDTF">2021-09-10T03:10:00Z</dcterms:created>
  <dcterms:modified xsi:type="dcterms:W3CDTF">2022-09-28T04:50:00Z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TC011436351033</vt:lpwstr>
  </property>
</Properties>
</file>